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34" w:rsidRDefault="00C5683F" w:rsidP="007446CA">
      <w:pPr>
        <w:jc w:val="center"/>
      </w:pPr>
      <w:r>
        <w:rPr>
          <w:b/>
          <w:noProof/>
          <w:sz w:val="32"/>
          <w:szCs w:val="32"/>
          <w:lang w:val="en-US"/>
        </w:rPr>
        <w:drawing>
          <wp:inline distT="0" distB="0" distL="0" distR="0">
            <wp:extent cx="5257800" cy="904875"/>
            <wp:effectExtent l="19050" t="0" r="0" b="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56"/>
        <w:gridCol w:w="8505"/>
      </w:tblGrid>
      <w:tr w:rsidR="00172F60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0" w:rsidRDefault="0017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0" w:rsidRDefault="00172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F60" w:rsidRDefault="00172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KONTROLNA LISTA TOKOM OCENJIVANJA ZAHTEVA </w:t>
            </w:r>
          </w:p>
          <w:p w:rsidR="000D2F06" w:rsidRDefault="000D2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Kfalifikacioni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kriterjuma</w:t>
            </w:r>
            <w:proofErr w:type="spellEnd"/>
            <w:r w:rsidR="00563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3C76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="00563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PAMU</w:t>
            </w:r>
            <w:bookmarkStart w:id="0" w:name="_GoBack"/>
            <w:bookmarkEnd w:id="0"/>
          </w:p>
          <w:p w:rsidR="000D2F06" w:rsidRDefault="000D2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F60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60" w:rsidRDefault="0017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60" w:rsidRDefault="0017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popunjena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kompletirana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F60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60" w:rsidRDefault="0017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0" w:rsidRDefault="00232463" w:rsidP="0023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Biznis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naredne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 godine,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uklučujuči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strukkturu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zaposlenika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85B64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64" w:rsidRDefault="00E8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64" w:rsidRDefault="00E85B64" w:rsidP="000D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0D2F06">
              <w:rPr>
                <w:rFonts w:ascii="Times New Roman" w:hAnsi="Times New Roman" w:cs="Times New Roman"/>
                <w:sz w:val="24"/>
                <w:szCs w:val="24"/>
              </w:rPr>
              <w:t>finacijskom</w:t>
            </w:r>
            <w:proofErr w:type="spellEnd"/>
            <w:r w:rsidR="000D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F06">
              <w:rPr>
                <w:rFonts w:ascii="Times New Roman" w:hAnsi="Times New Roman" w:cs="Times New Roman"/>
                <w:sz w:val="24"/>
                <w:szCs w:val="24"/>
              </w:rPr>
              <w:t>odrzljivosti</w:t>
            </w:r>
            <w:proofErr w:type="spellEnd"/>
            <w:r w:rsid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zvanicni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poreklu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4FC">
              <w:rPr>
                <w:rFonts w:ascii="Times New Roman" w:hAnsi="Times New Roman" w:cs="Times New Roman"/>
                <w:sz w:val="24"/>
                <w:szCs w:val="24"/>
              </w:rPr>
              <w:t>finacijski</w:t>
            </w:r>
            <w:proofErr w:type="spellEnd"/>
            <w:r w:rsidR="00D0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sredtava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2F60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60" w:rsidRDefault="00E8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60" w:rsidRDefault="00E85B64" w:rsidP="0023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Detaljna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F60">
              <w:rPr>
                <w:rFonts w:ascii="Times New Roman" w:hAnsi="Times New Roman" w:cs="Times New Roman"/>
                <w:sz w:val="24"/>
                <w:szCs w:val="24"/>
              </w:rPr>
              <w:t>Programska</w:t>
            </w:r>
            <w:proofErr w:type="spellEnd"/>
            <w:r w:rsidR="0017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F60">
              <w:rPr>
                <w:rFonts w:ascii="Times New Roman" w:hAnsi="Times New Roman" w:cs="Times New Roman"/>
                <w:sz w:val="24"/>
                <w:szCs w:val="24"/>
              </w:rPr>
              <w:t>sema</w:t>
            </w:r>
            <w:proofErr w:type="spellEnd"/>
            <w:r w:rsidR="0017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F6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17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F60">
              <w:rPr>
                <w:rFonts w:ascii="Times New Roman" w:hAnsi="Times New Roman" w:cs="Times New Roman"/>
                <w:sz w:val="24"/>
                <w:szCs w:val="24"/>
              </w:rPr>
              <w:t>nedelju</w:t>
            </w:r>
            <w:proofErr w:type="spellEnd"/>
            <w:r w:rsidR="0017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F60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proofErr w:type="spellEnd"/>
            <w:r w:rsidR="002324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7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E12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12" w:rsidRDefault="00DA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12" w:rsidRDefault="00DA6E12" w:rsidP="0023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emitovanja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skladu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tehničkim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A6E12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12" w:rsidRDefault="00DA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12" w:rsidRDefault="00DA6E12" w:rsidP="0023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Kvalitet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tehnologije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predloženo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emitovanje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A6E12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12" w:rsidRDefault="0056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12" w:rsidRDefault="00DA6E12" w:rsidP="0023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Kvalitet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tehnologije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lista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tehnicke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opreme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studio</w:t>
            </w:r>
          </w:p>
        </w:tc>
      </w:tr>
      <w:tr w:rsidR="00172F60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60" w:rsidRDefault="0056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3" w:rsidRDefault="00172F60" w:rsidP="002324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Profesiona</w:t>
            </w:r>
            <w:r w:rsidR="00232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lni</w:t>
            </w:r>
            <w:proofErr w:type="spellEnd"/>
            <w:r w:rsidR="00232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2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Kvalifikacioni</w:t>
            </w:r>
            <w:proofErr w:type="spellEnd"/>
            <w:r w:rsidR="00232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2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Kriterijumi</w:t>
            </w:r>
            <w:proofErr w:type="spellEnd"/>
            <w:r w:rsidR="00232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2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osoblja</w:t>
            </w:r>
            <w:proofErr w:type="spellEnd"/>
            <w:r w:rsidR="00232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2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odgovorni</w:t>
            </w:r>
            <w:proofErr w:type="spellEnd"/>
            <w:r w:rsidR="00232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u </w:t>
            </w:r>
            <w:proofErr w:type="spellStart"/>
            <w:r w:rsidR="00232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="00E85B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blasti</w:t>
            </w:r>
            <w:proofErr w:type="spellEnd"/>
            <w:r w:rsidR="00232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E85B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32463" w:rsidRDefault="00232463" w:rsidP="002324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2463" w:rsidRPr="00232463" w:rsidRDefault="00232463" w:rsidP="0023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63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b/>
                <w:sz w:val="24"/>
                <w:szCs w:val="24"/>
              </w:rPr>
              <w:t>Programska</w:t>
            </w:r>
            <w:proofErr w:type="spellEnd"/>
            <w:r w:rsidRPr="00232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b/>
                <w:sz w:val="24"/>
                <w:szCs w:val="24"/>
              </w:rPr>
              <w:t>pitanja</w:t>
            </w:r>
            <w:proofErr w:type="spellEnd"/>
            <w:r w:rsidRPr="00232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fakultetskoj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kvalifikaciji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programska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pitanja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oblasti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novinarstva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masovnih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komunikacija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– diploma,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najmanje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tri (3) godine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radnog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iskustva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relevantnim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oblastima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) i CV.</w:t>
            </w:r>
          </w:p>
          <w:p w:rsidR="00232463" w:rsidRPr="00232463" w:rsidRDefault="00232463" w:rsidP="0023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63" w:rsidRPr="00232463" w:rsidRDefault="00232463" w:rsidP="0023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proofErr w:type="spellStart"/>
            <w:r w:rsidRPr="00232463">
              <w:rPr>
                <w:rFonts w:ascii="Times New Roman" w:hAnsi="Times New Roman" w:cs="Times New Roman"/>
                <w:b/>
                <w:sz w:val="24"/>
                <w:szCs w:val="24"/>
              </w:rPr>
              <w:t>Pravna</w:t>
            </w:r>
            <w:proofErr w:type="spellEnd"/>
            <w:r w:rsidRPr="00232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b/>
                <w:sz w:val="24"/>
                <w:szCs w:val="24"/>
              </w:rPr>
              <w:t>pitanja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visokoj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stručnoj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spremi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pravne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poslove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– diploma,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najmanje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tri (3) godine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radnog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iskustva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odgovarajućoj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oblasti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) i CV;</w:t>
            </w:r>
          </w:p>
          <w:p w:rsidR="00232463" w:rsidRPr="00232463" w:rsidRDefault="00232463" w:rsidP="0023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63" w:rsidRPr="00232463" w:rsidRDefault="00232463" w:rsidP="0023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proofErr w:type="spellStart"/>
            <w:r w:rsidRPr="00232463">
              <w:rPr>
                <w:rFonts w:ascii="Times New Roman" w:hAnsi="Times New Roman" w:cs="Times New Roman"/>
                <w:b/>
                <w:sz w:val="24"/>
                <w:szCs w:val="24"/>
              </w:rPr>
              <w:t>Tehnička</w:t>
            </w:r>
            <w:proofErr w:type="spellEnd"/>
            <w:r w:rsidRPr="00232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b/>
                <w:sz w:val="24"/>
                <w:szCs w:val="24"/>
              </w:rPr>
              <w:t>pitanja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stručnoj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spremi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tehnička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pitanja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- diploma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oblasti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emitovanja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telekomunikacija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informacionih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tehnologija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radnom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iskustvu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najmanje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tri (3) godine u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odgovarajućim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oblastima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) i CV.</w:t>
            </w:r>
          </w:p>
          <w:p w:rsidR="00232463" w:rsidRPr="00232463" w:rsidRDefault="00232463" w:rsidP="0023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63" w:rsidRDefault="00232463" w:rsidP="0023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Ovjerene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kopije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diploma i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dokaza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radnom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iskustvu</w:t>
            </w:r>
            <w:proofErr w:type="spellEnd"/>
            <w:r w:rsidRPr="00232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F60" w:rsidRDefault="00172F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2F60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60" w:rsidRDefault="0056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60" w:rsidRDefault="00172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Kompletiran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Sertifikat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Biznisa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delatnost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radio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televiziju</w:t>
            </w:r>
            <w:proofErr w:type="spellEnd"/>
          </w:p>
          <w:p w:rsidR="00172F60" w:rsidRDefault="0023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D044FC">
              <w:rPr>
                <w:rFonts w:ascii="Times New Roman" w:hAnsi="Times New Roman" w:cs="Times New Roman"/>
                <w:b/>
                <w:sz w:val="24"/>
                <w:szCs w:val="24"/>
              </w:rPr>
              <w:t>otari</w:t>
            </w:r>
            <w:r w:rsidR="00172F60">
              <w:rPr>
                <w:rFonts w:ascii="Times New Roman" w:hAnsi="Times New Roman" w:cs="Times New Roman"/>
                <w:b/>
                <w:sz w:val="24"/>
                <w:szCs w:val="24"/>
              </w:rPr>
              <w:t>zirana</w:t>
            </w:r>
            <w:proofErr w:type="spellEnd"/>
            <w:r w:rsidR="00172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72F60">
              <w:rPr>
                <w:rFonts w:ascii="Times New Roman" w:hAnsi="Times New Roman" w:cs="Times New Roman"/>
                <w:b/>
                <w:sz w:val="24"/>
                <w:szCs w:val="24"/>
              </w:rPr>
              <w:t>kopija</w:t>
            </w:r>
            <w:proofErr w:type="spellEnd"/>
            <w:r w:rsidR="00172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85B64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64" w:rsidRDefault="00E8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64" w:rsidRDefault="0056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64" w:rsidRDefault="00DA6E12" w:rsidP="00E8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Potvrda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vezi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krivičnim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presudama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85B64">
              <w:rPr>
                <w:rFonts w:ascii="Times New Roman" w:hAnsi="Times New Roman" w:cs="Times New Roman"/>
                <w:sz w:val="24"/>
                <w:szCs w:val="24"/>
              </w:rPr>
              <w:t>dokumenat</w:t>
            </w:r>
            <w:proofErr w:type="spellEnd"/>
            <w:r w:rsidR="00E85B64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="00E85B64">
              <w:rPr>
                <w:rFonts w:ascii="Times New Roman" w:hAnsi="Times New Roman" w:cs="Times New Roman"/>
                <w:sz w:val="24"/>
                <w:szCs w:val="24"/>
              </w:rPr>
              <w:t>stariji</w:t>
            </w:r>
            <w:proofErr w:type="spellEnd"/>
            <w:r w:rsidR="00E8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B6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E85B6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="00E85B64">
              <w:rPr>
                <w:rFonts w:ascii="Times New Roman" w:hAnsi="Times New Roman" w:cs="Times New Roman"/>
                <w:sz w:val="24"/>
                <w:szCs w:val="24"/>
              </w:rPr>
              <w:t>meseci</w:t>
            </w:r>
            <w:proofErr w:type="spellEnd"/>
            <w:r w:rsidR="00E85B6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85B64" w:rsidRDefault="008D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Original</w:t>
            </w:r>
            <w:proofErr w:type="spellEnd"/>
          </w:p>
        </w:tc>
      </w:tr>
      <w:tr w:rsidR="00172F60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60" w:rsidRDefault="0056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0" w:rsidRDefault="00DA6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Suda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u toku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stečajni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likvidacioni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postupak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vezi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poslovanjem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podnosioca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zahteva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njegovu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licencu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- dokument ne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stariji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DA6E12">
              <w:rPr>
                <w:rFonts w:ascii="Times New Roman" w:hAnsi="Times New Roman" w:cs="Times New Roman"/>
                <w:sz w:val="24"/>
                <w:szCs w:val="24"/>
              </w:rPr>
              <w:t>meseci.</w:t>
            </w:r>
            <w:r w:rsidR="00172F60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="008D09B5">
              <w:rPr>
                <w:rFonts w:ascii="Times New Roman" w:hAnsi="Times New Roman" w:cs="Times New Roman"/>
                <w:b/>
                <w:sz w:val="24"/>
                <w:szCs w:val="24"/>
              </w:rPr>
              <w:t>iginal</w:t>
            </w:r>
            <w:proofErr w:type="spellEnd"/>
            <w:r w:rsidR="00172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2F60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60" w:rsidRDefault="0056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0" w:rsidRDefault="0017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kandidat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poreske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obaveze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drzavi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Sertifikat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PAK-a</w:t>
            </w:r>
            <w:r w:rsidR="008D09B5"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proofErr w:type="spellStart"/>
            <w:r w:rsidR="008D09B5">
              <w:rPr>
                <w:rFonts w:ascii="Times New Roman" w:hAnsi="Times New Roman" w:cs="Times New Roman"/>
                <w:sz w:val="24"/>
                <w:szCs w:val="24"/>
              </w:rPr>
              <w:t>vezeci</w:t>
            </w:r>
            <w:proofErr w:type="spellEnd"/>
            <w:r w:rsidR="008D09B5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  <w:p w:rsidR="00172F60" w:rsidRDefault="00172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Original</w:t>
            </w:r>
            <w:proofErr w:type="spellEnd"/>
          </w:p>
        </w:tc>
      </w:tr>
      <w:tr w:rsidR="00E85B64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64" w:rsidRDefault="00E8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64" w:rsidRDefault="00E8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60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60" w:rsidRDefault="0017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6" w:rsidRDefault="0056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uplatu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administrativnu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taksu </w:t>
            </w:r>
            <w:proofErr w:type="spellStart"/>
            <w:r w:rsidR="008D09B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8D0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9B5">
              <w:rPr>
                <w:rFonts w:ascii="Times New Roman" w:hAnsi="Times New Roman" w:cs="Times New Roman"/>
                <w:sz w:val="24"/>
                <w:szCs w:val="24"/>
              </w:rPr>
              <w:t>aplikaciju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3C76" w:rsidRDefault="0056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F60" w:rsidRPr="00563C76" w:rsidRDefault="008D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563C76">
              <w:rPr>
                <w:rFonts w:ascii="Times New Roman" w:hAnsi="Times New Roman" w:cs="Times New Roman"/>
                <w:b/>
                <w:sz w:val="24"/>
                <w:szCs w:val="24"/>
              </w:rPr>
              <w:t>riginal</w:t>
            </w:r>
            <w:proofErr w:type="spellEnd"/>
          </w:p>
        </w:tc>
      </w:tr>
      <w:tr w:rsidR="00172F60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60" w:rsidRDefault="0017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8" w:rsidRDefault="002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Pismena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izjava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kandidat ne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vrši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neku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javnu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izabranu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funkciju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imenovan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neku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visoku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zvaničnu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funkciju</w:t>
            </w:r>
            <w:proofErr w:type="spellEnd"/>
            <w:r w:rsidR="00563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C76" w:rsidRPr="002E4BA8" w:rsidRDefault="0056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F60" w:rsidRDefault="002E4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172F60">
              <w:rPr>
                <w:rFonts w:ascii="Times New Roman" w:hAnsi="Times New Roman" w:cs="Times New Roman"/>
                <w:b/>
                <w:sz w:val="24"/>
                <w:szCs w:val="24"/>
              </w:rPr>
              <w:t>Originlna</w:t>
            </w:r>
            <w:proofErr w:type="spellEnd"/>
            <w:r w:rsidR="00172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72F60">
              <w:rPr>
                <w:rFonts w:ascii="Times New Roman" w:hAnsi="Times New Roman" w:cs="Times New Roman"/>
                <w:b/>
                <w:sz w:val="24"/>
                <w:szCs w:val="24"/>
              </w:rPr>
              <w:t>ili</w:t>
            </w:r>
            <w:proofErr w:type="spellEnd"/>
            <w:r w:rsidR="00172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72F60">
              <w:rPr>
                <w:rFonts w:ascii="Times New Roman" w:hAnsi="Times New Roman" w:cs="Times New Roman"/>
                <w:b/>
                <w:sz w:val="24"/>
                <w:szCs w:val="24"/>
              </w:rPr>
              <w:t>notarizirana</w:t>
            </w:r>
            <w:proofErr w:type="spellEnd"/>
            <w:r w:rsidR="00172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72F60">
              <w:rPr>
                <w:rFonts w:ascii="Times New Roman" w:hAnsi="Times New Roman" w:cs="Times New Roman"/>
                <w:b/>
                <w:sz w:val="24"/>
                <w:szCs w:val="24"/>
              </w:rPr>
              <w:t>kopija</w:t>
            </w:r>
            <w:proofErr w:type="spellEnd"/>
            <w:r w:rsidR="00172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4BA8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A8" w:rsidRDefault="002E4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A8" w:rsidRDefault="002E4BA8" w:rsidP="0056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A8" w:rsidRDefault="002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Pismena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izjava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kandidat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deo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viših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rukovodećih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izvršnih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struktura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neke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političke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stranke</w:t>
            </w:r>
            <w:proofErr w:type="spellEnd"/>
            <w:r w:rsidR="00C56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C76" w:rsidRPr="002E4BA8" w:rsidRDefault="0056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A8" w:rsidRDefault="002E4BA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Originlna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notarizirana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kopija</w:t>
            </w:r>
            <w:proofErr w:type="spellEnd"/>
          </w:p>
          <w:p w:rsidR="002E4BA8" w:rsidRPr="002E4BA8" w:rsidRDefault="002E4BA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5683F" w:rsidTr="00172F6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F" w:rsidRDefault="00C5683F" w:rsidP="0056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F" w:rsidRDefault="00C5683F" w:rsidP="00C5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Pismena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izjava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kandidat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deo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viših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rukovodećih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izvršnih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struktura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neke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verske</w:t>
            </w:r>
            <w:proofErr w:type="spellEnd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BA8">
              <w:rPr>
                <w:rFonts w:ascii="Times New Roman" w:hAnsi="Times New Roman" w:cs="Times New Roman"/>
                <w:sz w:val="24"/>
                <w:szCs w:val="24"/>
              </w:rPr>
              <w:t>organizacije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C76" w:rsidRPr="002E4BA8" w:rsidRDefault="00563C76" w:rsidP="00C5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83F" w:rsidRDefault="00C5683F" w:rsidP="00C5683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Originlna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notarizirana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kopija</w:t>
            </w:r>
            <w:proofErr w:type="spellEnd"/>
          </w:p>
          <w:p w:rsidR="00C5683F" w:rsidRPr="002E4BA8" w:rsidRDefault="00C5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9AA" w:rsidRPr="00F657EF" w:rsidRDefault="003E79AA" w:rsidP="00172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E79AA" w:rsidRPr="00F657EF" w:rsidSect="004D58C1">
      <w:footerReference w:type="default" r:id="rId8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97" w:rsidRDefault="00F73397" w:rsidP="004D58C1">
      <w:pPr>
        <w:spacing w:after="0" w:line="240" w:lineRule="auto"/>
      </w:pPr>
      <w:r>
        <w:separator/>
      </w:r>
    </w:p>
  </w:endnote>
  <w:endnote w:type="continuationSeparator" w:id="0">
    <w:p w:rsidR="00F73397" w:rsidRDefault="00F73397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hneidler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9B5" w:rsidRDefault="008D09B5" w:rsidP="00D26E9E">
    <w:pPr>
      <w:pStyle w:val="Footer"/>
      <w:jc w:val="right"/>
      <w:rPr>
        <w:sz w:val="16"/>
        <w:szCs w:val="16"/>
      </w:rPr>
    </w:pPr>
  </w:p>
  <w:p w:rsidR="008D09B5" w:rsidRPr="00D5402C" w:rsidRDefault="008D09B5" w:rsidP="00F657EF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 xml:space="preserve">Independent Media Commission,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</w:t>
    </w:r>
    <w:r w:rsidR="00C5683F">
      <w:rPr>
        <w:sz w:val="15"/>
        <w:szCs w:val="15"/>
      </w:rPr>
      <w:t>2</w:t>
    </w:r>
    <w:r w:rsidRPr="00D5402C">
      <w:rPr>
        <w:sz w:val="15"/>
        <w:szCs w:val="15"/>
      </w:rPr>
      <w:t xml:space="preserve">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D5402C">
      <w:rPr>
        <w:sz w:val="15"/>
        <w:szCs w:val="15"/>
        <w:lang w:val="en-US"/>
      </w:rPr>
      <w:t>- 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 xml:space="preserve">Kosovo, </w:t>
    </w:r>
    <w:r w:rsidRPr="00D5402C">
      <w:rPr>
        <w:sz w:val="15"/>
        <w:szCs w:val="15"/>
      </w:rPr>
      <w:t xml:space="preserve">Tel: (+381)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 xml:space="preserve">: (+381) (0) 38 245 034,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D5402C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8D09B5" w:rsidRPr="00D5402C" w:rsidRDefault="008D09B5" w:rsidP="00D5402C">
    <w:pPr>
      <w:pStyle w:val="Footer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97" w:rsidRDefault="00F73397" w:rsidP="004D58C1">
      <w:pPr>
        <w:spacing w:after="0" w:line="240" w:lineRule="auto"/>
      </w:pPr>
      <w:r>
        <w:separator/>
      </w:r>
    </w:p>
  </w:footnote>
  <w:footnote w:type="continuationSeparator" w:id="0">
    <w:p w:rsidR="00F73397" w:rsidRDefault="00F73397" w:rsidP="004D5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6349A"/>
    <w:multiLevelType w:val="multilevel"/>
    <w:tmpl w:val="C3C03D98"/>
    <w:lvl w:ilvl="0">
      <w:numFmt w:val="none"/>
      <w:pStyle w:val="Heading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89586A"/>
    <w:multiLevelType w:val="hybridMultilevel"/>
    <w:tmpl w:val="3E165E9E"/>
    <w:lvl w:ilvl="0" w:tplc="C3588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817E45"/>
    <w:multiLevelType w:val="multilevel"/>
    <w:tmpl w:val="CE30B018"/>
    <w:lvl w:ilvl="0">
      <w:start w:val="1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A3"/>
    <w:rsid w:val="000D2F06"/>
    <w:rsid w:val="000D7EFA"/>
    <w:rsid w:val="00141CD5"/>
    <w:rsid w:val="00172F60"/>
    <w:rsid w:val="00226F70"/>
    <w:rsid w:val="00232463"/>
    <w:rsid w:val="00255E82"/>
    <w:rsid w:val="00276069"/>
    <w:rsid w:val="00277627"/>
    <w:rsid w:val="002E4BA8"/>
    <w:rsid w:val="003053DB"/>
    <w:rsid w:val="003844D8"/>
    <w:rsid w:val="003E79AA"/>
    <w:rsid w:val="00463B6F"/>
    <w:rsid w:val="00465668"/>
    <w:rsid w:val="004D58C1"/>
    <w:rsid w:val="00563C76"/>
    <w:rsid w:val="007446CA"/>
    <w:rsid w:val="00760EF6"/>
    <w:rsid w:val="00780EF8"/>
    <w:rsid w:val="00797EA6"/>
    <w:rsid w:val="007D0F7F"/>
    <w:rsid w:val="00832603"/>
    <w:rsid w:val="00852D96"/>
    <w:rsid w:val="00883AA3"/>
    <w:rsid w:val="008D09B5"/>
    <w:rsid w:val="00956F95"/>
    <w:rsid w:val="00982485"/>
    <w:rsid w:val="009E53E6"/>
    <w:rsid w:val="00AC50C9"/>
    <w:rsid w:val="00B60C23"/>
    <w:rsid w:val="00C146EA"/>
    <w:rsid w:val="00C5683F"/>
    <w:rsid w:val="00C761E7"/>
    <w:rsid w:val="00CA6334"/>
    <w:rsid w:val="00D044FC"/>
    <w:rsid w:val="00D26E9E"/>
    <w:rsid w:val="00D5402C"/>
    <w:rsid w:val="00D96D13"/>
    <w:rsid w:val="00DA6E12"/>
    <w:rsid w:val="00E85B64"/>
    <w:rsid w:val="00E95FEF"/>
    <w:rsid w:val="00F657EF"/>
    <w:rsid w:val="00F73397"/>
    <w:rsid w:val="00F74D3B"/>
    <w:rsid w:val="00FA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77B3B"/>
  <w15:docId w15:val="{17D77EC0-AC1D-4A38-B03B-267D03A1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9AA"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F657EF"/>
    <w:pPr>
      <w:keepNext/>
      <w:numPr>
        <w:numId w:val="1"/>
      </w:numPr>
      <w:pBdr>
        <w:bottom w:val="single" w:sz="2" w:space="1" w:color="auto"/>
      </w:pBdr>
      <w:spacing w:before="160" w:after="80" w:line="240" w:lineRule="auto"/>
      <w:outlineLvl w:val="0"/>
    </w:pPr>
    <w:rPr>
      <w:rFonts w:ascii="Schneidler BT" w:eastAsia="Times New Roman" w:hAnsi="Schneidler BT" w:cs="Times New Roman"/>
      <w:b/>
      <w:sz w:val="20"/>
      <w:szCs w:val="20"/>
      <w:lang w:val="fr-FR"/>
    </w:rPr>
  </w:style>
  <w:style w:type="paragraph" w:styleId="Heading2">
    <w:name w:val="heading 2"/>
    <w:aliases w:val="Main Heading"/>
    <w:basedOn w:val="Normal"/>
    <w:next w:val="Normal"/>
    <w:link w:val="Heading2Char"/>
    <w:unhideWhenUsed/>
    <w:qFormat/>
    <w:rsid w:val="00F657EF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Schneidler BT" w:eastAsia="Times New Roman" w:hAnsi="Schneidler BT" w:cs="Times New Roman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F657E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F657E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657E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657E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657E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657E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F657E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657EF"/>
    <w:rPr>
      <w:rFonts w:ascii="Schneidler BT" w:eastAsia="Times New Roman" w:hAnsi="Schneidler BT" w:cs="Times New Roman"/>
      <w:b/>
      <w:sz w:val="20"/>
      <w:szCs w:val="20"/>
      <w:lang w:val="fr-FR"/>
    </w:rPr>
  </w:style>
  <w:style w:type="character" w:customStyle="1" w:styleId="Heading2Char">
    <w:name w:val="Heading 2 Char"/>
    <w:aliases w:val="Main Heading Char"/>
    <w:basedOn w:val="DefaultParagraphFont"/>
    <w:link w:val="Heading2"/>
    <w:semiHidden/>
    <w:rsid w:val="00F657EF"/>
    <w:rPr>
      <w:rFonts w:ascii="Schneidler BT" w:eastAsia="Times New Roman" w:hAnsi="Schneidler BT" w:cs="Times New Roman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657E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657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657E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657E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F657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657E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657EF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unhideWhenUsed/>
    <w:rsid w:val="00F657EF"/>
    <w:pPr>
      <w:tabs>
        <w:tab w:val="left" w:pos="-1080"/>
        <w:tab w:val="left" w:pos="-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120" w:line="240" w:lineRule="auto"/>
      <w:jc w:val="both"/>
      <w:outlineLvl w:val="0"/>
    </w:pPr>
    <w:rPr>
      <w:rFonts w:ascii="Schneidler BT" w:eastAsia="Times New Roman" w:hAnsi="Schneidler BT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F657EF"/>
    <w:rPr>
      <w:rFonts w:ascii="Schneidler BT" w:eastAsia="Times New Roman" w:hAnsi="Schneidler BT" w:cs="Times New Roman"/>
      <w:sz w:val="20"/>
      <w:szCs w:val="20"/>
    </w:rPr>
  </w:style>
  <w:style w:type="table" w:styleId="TableGrid">
    <w:name w:val="Table Grid"/>
    <w:basedOn w:val="TableNormal"/>
    <w:uiPriority w:val="59"/>
    <w:rsid w:val="00172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esktop\logo%20e%20re%20e%20KPM-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KPM-se</Template>
  <TotalTime>16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Nuredin Islami</cp:lastModifiedBy>
  <cp:revision>3</cp:revision>
  <cp:lastPrinted>2014-07-16T13:06:00Z</cp:lastPrinted>
  <dcterms:created xsi:type="dcterms:W3CDTF">2023-08-01T07:39:00Z</dcterms:created>
  <dcterms:modified xsi:type="dcterms:W3CDTF">2023-08-01T11:56:00Z</dcterms:modified>
</cp:coreProperties>
</file>