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334" w:rsidRDefault="004D58C1" w:rsidP="007446CA">
      <w:pPr>
        <w:jc w:val="center"/>
      </w:pPr>
      <w:r w:rsidRPr="004D58C1">
        <w:rPr>
          <w:noProof/>
          <w:lang w:val="en-US"/>
        </w:rPr>
        <w:drawing>
          <wp:inline distT="0" distB="0" distL="0" distR="0">
            <wp:extent cx="5943600" cy="1600200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407E" w:rsidRPr="00B8407E" w:rsidRDefault="00B8407E" w:rsidP="00B840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407E">
        <w:rPr>
          <w:rFonts w:ascii="Times New Roman" w:hAnsi="Times New Roman" w:cs="Times New Roman"/>
          <w:b/>
          <w:sz w:val="28"/>
          <w:szCs w:val="28"/>
        </w:rPr>
        <w:t xml:space="preserve">LICENCIRANI KOJI NISU VRŠILI  PLAĆANJE GODIŠNJU TARIFU ZA LICENCU ZA 2015 GODINE </w:t>
      </w:r>
    </w:p>
    <w:tbl>
      <w:tblPr>
        <w:tblW w:w="12644" w:type="dxa"/>
        <w:tblInd w:w="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000000" w:fill="95B3D7" w:themeFill="accent1" w:themeFillTint="99"/>
        <w:tblLayout w:type="fixed"/>
        <w:tblLook w:val="04A0"/>
      </w:tblPr>
      <w:tblGrid>
        <w:gridCol w:w="582"/>
        <w:gridCol w:w="1133"/>
        <w:gridCol w:w="2407"/>
        <w:gridCol w:w="2414"/>
        <w:gridCol w:w="2689"/>
        <w:gridCol w:w="1846"/>
        <w:gridCol w:w="1560"/>
        <w:gridCol w:w="13"/>
      </w:tblGrid>
      <w:tr w:rsidR="00B8407E" w:rsidRPr="00315C91" w:rsidTr="00DF2FE0">
        <w:trPr>
          <w:gridAfter w:val="1"/>
          <w:wAfter w:w="13" w:type="dxa"/>
          <w:trHeight w:val="930"/>
        </w:trPr>
        <w:tc>
          <w:tcPr>
            <w:tcW w:w="582" w:type="dxa"/>
            <w:shd w:val="clear" w:color="000000" w:fill="95B3D7" w:themeFill="accent1" w:themeFillTint="99"/>
            <w:vAlign w:val="center"/>
            <w:hideMark/>
          </w:tcPr>
          <w:p w:rsidR="00B8407E" w:rsidRPr="00315C91" w:rsidRDefault="00B8407E" w:rsidP="0003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B</w:t>
            </w:r>
            <w:r w:rsidRPr="00315C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r.</w:t>
            </w:r>
          </w:p>
        </w:tc>
        <w:tc>
          <w:tcPr>
            <w:tcW w:w="1133" w:type="dxa"/>
            <w:shd w:val="clear" w:color="000000" w:fill="95B3D7" w:themeFill="accent1" w:themeFillTint="99"/>
            <w:vAlign w:val="center"/>
            <w:hideMark/>
          </w:tcPr>
          <w:p w:rsidR="00B8407E" w:rsidRPr="00315C91" w:rsidRDefault="00B8407E" w:rsidP="0003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Index    </w:t>
            </w:r>
          </w:p>
        </w:tc>
        <w:tc>
          <w:tcPr>
            <w:tcW w:w="2407" w:type="dxa"/>
            <w:shd w:val="clear" w:color="000000" w:fill="95B3D7" w:themeFill="accent1" w:themeFillTint="99"/>
            <w:vAlign w:val="center"/>
            <w:hideMark/>
          </w:tcPr>
          <w:p w:rsidR="00B8407E" w:rsidRPr="00315C91" w:rsidRDefault="00B8407E" w:rsidP="0003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Licencirani</w:t>
            </w:r>
            <w:proofErr w:type="spellEnd"/>
            <w:r w:rsidRPr="00315C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     </w:t>
            </w:r>
          </w:p>
        </w:tc>
        <w:tc>
          <w:tcPr>
            <w:tcW w:w="2414" w:type="dxa"/>
            <w:shd w:val="clear" w:color="000000" w:fill="95B3D7" w:themeFill="accent1" w:themeFillTint="99"/>
            <w:vAlign w:val="center"/>
            <w:hideMark/>
          </w:tcPr>
          <w:p w:rsidR="00B8407E" w:rsidRPr="00315C91" w:rsidRDefault="00B8407E" w:rsidP="0003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Zona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Pokrivanje</w:t>
            </w:r>
            <w:proofErr w:type="spellEnd"/>
          </w:p>
        </w:tc>
        <w:tc>
          <w:tcPr>
            <w:tcW w:w="2689" w:type="dxa"/>
            <w:shd w:val="clear" w:color="000000" w:fill="95B3D7" w:themeFill="accent1" w:themeFillTint="99"/>
            <w:vAlign w:val="center"/>
            <w:hideMark/>
          </w:tcPr>
          <w:p w:rsidR="00B8407E" w:rsidRPr="00315C91" w:rsidRDefault="00B8407E" w:rsidP="0003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Ime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Direktora</w:t>
            </w:r>
            <w:proofErr w:type="spellEnd"/>
          </w:p>
        </w:tc>
        <w:tc>
          <w:tcPr>
            <w:tcW w:w="1846" w:type="dxa"/>
            <w:shd w:val="clear" w:color="000000" w:fill="95B3D7" w:themeFill="accent1" w:themeFillTint="99"/>
            <w:vAlign w:val="center"/>
            <w:hideMark/>
          </w:tcPr>
          <w:p w:rsidR="00B8407E" w:rsidRPr="00315C91" w:rsidRDefault="00B8407E" w:rsidP="0003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670E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Iznos</w:t>
            </w:r>
            <w:proofErr w:type="spellEnd"/>
            <w:r w:rsidRPr="00670E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0E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godišnje</w:t>
            </w:r>
            <w:proofErr w:type="spellEnd"/>
            <w:r w:rsidRPr="00670E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0E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tarife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2015</w:t>
            </w:r>
            <w:r w:rsidRPr="00315C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1560" w:type="dxa"/>
            <w:shd w:val="clear" w:color="000000" w:fill="95B3D7" w:themeFill="accent1" w:themeFillTint="99"/>
            <w:vAlign w:val="center"/>
            <w:hideMark/>
          </w:tcPr>
          <w:p w:rsidR="00B8407E" w:rsidRPr="00315C91" w:rsidRDefault="00B8407E" w:rsidP="0003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Dug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tarife</w:t>
            </w:r>
            <w:proofErr w:type="spellEnd"/>
            <w:r w:rsidRPr="00315C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2015          </w:t>
            </w:r>
          </w:p>
        </w:tc>
      </w:tr>
      <w:tr w:rsidR="00DF2FE0" w:rsidRPr="00315C91" w:rsidTr="00DF2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591"/>
        </w:trPr>
        <w:tc>
          <w:tcPr>
            <w:tcW w:w="1264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943634" w:themeFill="accent2" w:themeFillShade="BF"/>
            <w:vAlign w:val="center"/>
            <w:hideMark/>
          </w:tcPr>
          <w:p w:rsidR="00DF2FE0" w:rsidRPr="00315C91" w:rsidRDefault="00216CF9" w:rsidP="009931CC">
            <w:pPr>
              <w:shd w:val="clear" w:color="auto" w:fill="D99594" w:themeFill="accent2" w:themeFillTint="99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16CF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/>
              </w:rPr>
              <w:t xml:space="preserve">TV i radio </w:t>
            </w:r>
            <w:proofErr w:type="spellStart"/>
            <w:r w:rsidRPr="00216CF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/>
              </w:rPr>
              <w:t>sa</w:t>
            </w:r>
            <w:proofErr w:type="spellEnd"/>
            <w:r w:rsidRPr="00216CF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216CF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/>
              </w:rPr>
              <w:t>zemaljskom</w:t>
            </w:r>
            <w:proofErr w:type="spellEnd"/>
            <w:r w:rsidRPr="00216CF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216CF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/>
              </w:rPr>
              <w:t>emitovanje</w:t>
            </w:r>
            <w:proofErr w:type="spellEnd"/>
            <w:r w:rsidRPr="00216CF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/>
              </w:rPr>
              <w:t xml:space="preserve"> i  </w:t>
            </w:r>
            <w:proofErr w:type="spellStart"/>
            <w:r w:rsidRPr="00216CF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/>
              </w:rPr>
              <w:t>Pružalac</w:t>
            </w:r>
            <w:r w:rsidR="009931C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/>
              </w:rPr>
              <w:t>i</w:t>
            </w:r>
            <w:proofErr w:type="spellEnd"/>
            <w:r w:rsidRPr="00216CF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/>
              </w:rPr>
              <w:t xml:space="preserve"> </w:t>
            </w:r>
            <w:proofErr w:type="spellStart"/>
            <w:r w:rsidR="009931CC" w:rsidRPr="00216CF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/>
              </w:rPr>
              <w:t>Programski</w:t>
            </w:r>
            <w:proofErr w:type="spellEnd"/>
            <w:r w:rsidR="009931CC" w:rsidRPr="00216CF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/>
              </w:rPr>
              <w:t xml:space="preserve"> </w:t>
            </w:r>
            <w:proofErr w:type="spellStart"/>
            <w:r w:rsidR="009931CC" w:rsidRPr="00216CF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/>
              </w:rPr>
              <w:t>Usluga</w:t>
            </w:r>
            <w:proofErr w:type="spellEnd"/>
            <w:r w:rsidR="009931CC" w:rsidRPr="00315C9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/>
              </w:rPr>
              <w:t xml:space="preserve"> </w:t>
            </w:r>
          </w:p>
        </w:tc>
      </w:tr>
      <w:tr w:rsidR="00DF2FE0" w:rsidRPr="00315C91" w:rsidTr="00DF2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612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val="en-US"/>
              </w:rPr>
              <w:t>T003</w:t>
            </w:r>
          </w:p>
        </w:tc>
        <w:tc>
          <w:tcPr>
            <w:tcW w:w="24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9594" w:themeFill="accent2" w:themeFillTint="99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RTK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24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2FE0" w:rsidRPr="00315C91" w:rsidRDefault="00B8407E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Javni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Servis</w:t>
            </w:r>
            <w:proofErr w:type="spellEnd"/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Mentor Shala</w:t>
            </w:r>
          </w:p>
        </w:tc>
        <w:tc>
          <w:tcPr>
            <w:tcW w:w="18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15,120.00</w:t>
            </w:r>
          </w:p>
        </w:tc>
        <w:tc>
          <w:tcPr>
            <w:tcW w:w="15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9594" w:themeFill="accent2" w:themeFillTint="99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15,120.00</w:t>
            </w:r>
          </w:p>
        </w:tc>
      </w:tr>
      <w:tr w:rsidR="00DF2FE0" w:rsidRPr="00315C91" w:rsidTr="00DF2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61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 w:themeFill="background1" w:themeFillShade="BF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val="en-US"/>
              </w:rPr>
              <w:t>OSHP59</w:t>
            </w:r>
          </w:p>
        </w:tc>
        <w:tc>
          <w:tcPr>
            <w:tcW w:w="24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9594" w:themeFill="accent2" w:themeFillTint="99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RTK 2</w:t>
            </w:r>
          </w:p>
        </w:tc>
        <w:tc>
          <w:tcPr>
            <w:tcW w:w="24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DF2FE0" w:rsidRDefault="00B8407E" w:rsidP="00212AA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Javni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Servis</w:t>
            </w:r>
            <w:proofErr w:type="spellEnd"/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Zharko Joksimovic</w:t>
            </w:r>
          </w:p>
        </w:tc>
        <w:tc>
          <w:tcPr>
            <w:tcW w:w="18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1,890.00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9594" w:themeFill="accent2" w:themeFillTint="99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1,890.00</w:t>
            </w:r>
          </w:p>
        </w:tc>
      </w:tr>
      <w:tr w:rsidR="00DF2FE0" w:rsidRPr="00315C91" w:rsidTr="00DF2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61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 w:themeFill="background1" w:themeFillShade="BF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val="en-US"/>
              </w:rPr>
              <w:t>OSHP61</w:t>
            </w:r>
          </w:p>
        </w:tc>
        <w:tc>
          <w:tcPr>
            <w:tcW w:w="24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9594" w:themeFill="accent2" w:themeFillTint="99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RTK-3 NEWS</w:t>
            </w:r>
          </w:p>
        </w:tc>
        <w:tc>
          <w:tcPr>
            <w:tcW w:w="24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DF2FE0" w:rsidRDefault="00B8407E" w:rsidP="00212AA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Javni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Servis</w:t>
            </w:r>
            <w:proofErr w:type="spellEnd"/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Mentor Shala</w:t>
            </w:r>
          </w:p>
        </w:tc>
        <w:tc>
          <w:tcPr>
            <w:tcW w:w="18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1,890.00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9594" w:themeFill="accent2" w:themeFillTint="99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1,890.00</w:t>
            </w:r>
          </w:p>
        </w:tc>
      </w:tr>
      <w:tr w:rsidR="00DF2FE0" w:rsidRPr="00315C91" w:rsidTr="00DF2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61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 w:themeFill="background1" w:themeFillShade="BF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val="en-US"/>
              </w:rPr>
              <w:t>OSHP62</w:t>
            </w:r>
          </w:p>
        </w:tc>
        <w:tc>
          <w:tcPr>
            <w:tcW w:w="24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9594" w:themeFill="accent2" w:themeFillTint="99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RTK-4 ART</w:t>
            </w:r>
          </w:p>
        </w:tc>
        <w:tc>
          <w:tcPr>
            <w:tcW w:w="24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DF2FE0" w:rsidRDefault="00B8407E" w:rsidP="00212AA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Javni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Servis</w:t>
            </w:r>
            <w:proofErr w:type="spellEnd"/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Mentor Shala</w:t>
            </w:r>
          </w:p>
        </w:tc>
        <w:tc>
          <w:tcPr>
            <w:tcW w:w="18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1,890.00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9594" w:themeFill="accent2" w:themeFillTint="99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1,890.00</w:t>
            </w:r>
          </w:p>
        </w:tc>
      </w:tr>
      <w:tr w:rsidR="00DF2FE0" w:rsidRPr="00315C91" w:rsidTr="00DF2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612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val="en-US"/>
              </w:rPr>
              <w:t>R003a</w:t>
            </w:r>
          </w:p>
        </w:tc>
        <w:tc>
          <w:tcPr>
            <w:tcW w:w="24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9594" w:themeFill="accent2" w:themeFillTint="99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Radio KOSOVA 2</w:t>
            </w:r>
          </w:p>
        </w:tc>
        <w:tc>
          <w:tcPr>
            <w:tcW w:w="24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2FE0" w:rsidRPr="00315C91" w:rsidRDefault="00B8407E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Javni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Servis</w:t>
            </w:r>
            <w:proofErr w:type="spellEnd"/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Azem Bujupi</w:t>
            </w:r>
          </w:p>
        </w:tc>
        <w:tc>
          <w:tcPr>
            <w:tcW w:w="18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10,080.00</w:t>
            </w:r>
          </w:p>
        </w:tc>
        <w:tc>
          <w:tcPr>
            <w:tcW w:w="15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9594" w:themeFill="accent2" w:themeFillTint="99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10,080.00</w:t>
            </w:r>
          </w:p>
        </w:tc>
      </w:tr>
      <w:tr w:rsidR="00DF2FE0" w:rsidRPr="00315C91" w:rsidTr="00DF2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612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val="en-US"/>
              </w:rPr>
              <w:t>R003b</w:t>
            </w:r>
          </w:p>
        </w:tc>
        <w:tc>
          <w:tcPr>
            <w:tcW w:w="24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9594" w:themeFill="accent2" w:themeFillTint="99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Radio KOSOVA 1</w:t>
            </w:r>
          </w:p>
        </w:tc>
        <w:tc>
          <w:tcPr>
            <w:tcW w:w="24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2FE0" w:rsidRPr="00315C91" w:rsidRDefault="00B8407E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Javni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Servis</w:t>
            </w:r>
            <w:proofErr w:type="spellEnd"/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Azem Bujupi</w:t>
            </w:r>
          </w:p>
        </w:tc>
        <w:tc>
          <w:tcPr>
            <w:tcW w:w="18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10,080.00</w:t>
            </w:r>
          </w:p>
        </w:tc>
        <w:tc>
          <w:tcPr>
            <w:tcW w:w="15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9594" w:themeFill="accent2" w:themeFillTint="99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10,080.00</w:t>
            </w:r>
          </w:p>
        </w:tc>
      </w:tr>
      <w:tr w:rsidR="00DF2FE0" w:rsidRPr="00315C91" w:rsidTr="00DF2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612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val="en-US"/>
              </w:rPr>
              <w:t>T019</w:t>
            </w:r>
          </w:p>
        </w:tc>
        <w:tc>
          <w:tcPr>
            <w:tcW w:w="24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TV PRIZREN</w:t>
            </w:r>
          </w:p>
        </w:tc>
        <w:tc>
          <w:tcPr>
            <w:tcW w:w="24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2FE0" w:rsidRPr="00315C91" w:rsidRDefault="00B8407E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Reg</w:t>
            </w:r>
            <w:r w:rsidR="00DF2FE0"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ional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</w:t>
            </w:r>
            <w:r w:rsidR="00DF2FE0"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</w:t>
            </w:r>
            <w:proofErr w:type="spellEnd"/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Myfail Bytyqi</w:t>
            </w:r>
          </w:p>
        </w:tc>
        <w:tc>
          <w:tcPr>
            <w:tcW w:w="18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1,890.00</w:t>
            </w:r>
          </w:p>
        </w:tc>
        <w:tc>
          <w:tcPr>
            <w:tcW w:w="15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9594" w:themeFill="accent2" w:themeFillTint="99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1,890.00</w:t>
            </w:r>
          </w:p>
        </w:tc>
      </w:tr>
      <w:tr w:rsidR="00B8407E" w:rsidRPr="00315C91" w:rsidTr="00DF2FE0">
        <w:trPr>
          <w:trHeight w:val="930"/>
        </w:trPr>
        <w:tc>
          <w:tcPr>
            <w:tcW w:w="582" w:type="dxa"/>
            <w:shd w:val="clear" w:color="000000" w:fill="95B3D7" w:themeFill="accent1" w:themeFillTint="99"/>
            <w:vAlign w:val="center"/>
            <w:hideMark/>
          </w:tcPr>
          <w:p w:rsidR="00B8407E" w:rsidRPr="00315C91" w:rsidRDefault="00B8407E" w:rsidP="0003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lastRenderedPageBreak/>
              <w:t>B</w:t>
            </w:r>
            <w:r w:rsidRPr="00315C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r.</w:t>
            </w:r>
          </w:p>
        </w:tc>
        <w:tc>
          <w:tcPr>
            <w:tcW w:w="1133" w:type="dxa"/>
            <w:shd w:val="clear" w:color="000000" w:fill="95B3D7" w:themeFill="accent1" w:themeFillTint="99"/>
            <w:vAlign w:val="center"/>
            <w:hideMark/>
          </w:tcPr>
          <w:p w:rsidR="00B8407E" w:rsidRPr="00315C91" w:rsidRDefault="00B8407E" w:rsidP="0003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Index    </w:t>
            </w:r>
          </w:p>
        </w:tc>
        <w:tc>
          <w:tcPr>
            <w:tcW w:w="2407" w:type="dxa"/>
            <w:shd w:val="clear" w:color="000000" w:fill="95B3D7" w:themeFill="accent1" w:themeFillTint="99"/>
            <w:vAlign w:val="center"/>
            <w:hideMark/>
          </w:tcPr>
          <w:p w:rsidR="00B8407E" w:rsidRPr="00315C91" w:rsidRDefault="00B8407E" w:rsidP="0003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Licencirani</w:t>
            </w:r>
            <w:proofErr w:type="spellEnd"/>
            <w:r w:rsidRPr="00315C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     </w:t>
            </w:r>
          </w:p>
        </w:tc>
        <w:tc>
          <w:tcPr>
            <w:tcW w:w="2414" w:type="dxa"/>
            <w:shd w:val="clear" w:color="000000" w:fill="95B3D7" w:themeFill="accent1" w:themeFillTint="99"/>
            <w:vAlign w:val="center"/>
            <w:hideMark/>
          </w:tcPr>
          <w:p w:rsidR="00B8407E" w:rsidRPr="00315C91" w:rsidRDefault="00B8407E" w:rsidP="0003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Zona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Pokrivanje</w:t>
            </w:r>
            <w:proofErr w:type="spellEnd"/>
          </w:p>
        </w:tc>
        <w:tc>
          <w:tcPr>
            <w:tcW w:w="2689" w:type="dxa"/>
            <w:shd w:val="clear" w:color="000000" w:fill="95B3D7" w:themeFill="accent1" w:themeFillTint="99"/>
            <w:vAlign w:val="center"/>
            <w:hideMark/>
          </w:tcPr>
          <w:p w:rsidR="00B8407E" w:rsidRPr="00315C91" w:rsidRDefault="00B8407E" w:rsidP="0003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Ime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Direktora</w:t>
            </w:r>
            <w:proofErr w:type="spellEnd"/>
          </w:p>
        </w:tc>
        <w:tc>
          <w:tcPr>
            <w:tcW w:w="1846" w:type="dxa"/>
            <w:shd w:val="clear" w:color="000000" w:fill="95B3D7" w:themeFill="accent1" w:themeFillTint="99"/>
            <w:vAlign w:val="center"/>
            <w:hideMark/>
          </w:tcPr>
          <w:p w:rsidR="00B8407E" w:rsidRPr="00315C91" w:rsidRDefault="00B8407E" w:rsidP="0003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670E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Iznos</w:t>
            </w:r>
            <w:proofErr w:type="spellEnd"/>
            <w:r w:rsidRPr="00670E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0E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godišnje</w:t>
            </w:r>
            <w:proofErr w:type="spellEnd"/>
            <w:r w:rsidRPr="00670E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0E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tarife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2015</w:t>
            </w:r>
            <w:r w:rsidRPr="00315C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1573" w:type="dxa"/>
            <w:gridSpan w:val="2"/>
            <w:shd w:val="clear" w:color="000000" w:fill="95B3D7" w:themeFill="accent1" w:themeFillTint="99"/>
            <w:vAlign w:val="center"/>
            <w:hideMark/>
          </w:tcPr>
          <w:p w:rsidR="00B8407E" w:rsidRPr="00315C91" w:rsidRDefault="00B8407E" w:rsidP="0003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Dug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tarife</w:t>
            </w:r>
            <w:proofErr w:type="spellEnd"/>
            <w:r w:rsidRPr="00315C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2015          </w:t>
            </w:r>
          </w:p>
        </w:tc>
      </w:tr>
      <w:tr w:rsidR="00DF2FE0" w:rsidRPr="00315C91" w:rsidTr="00DF2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612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val="en-US"/>
              </w:rPr>
              <w:t>T021</w:t>
            </w:r>
          </w:p>
        </w:tc>
        <w:tc>
          <w:tcPr>
            <w:tcW w:w="24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TV VALI</w:t>
            </w:r>
          </w:p>
        </w:tc>
        <w:tc>
          <w:tcPr>
            <w:tcW w:w="24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2FE0" w:rsidRPr="00315C91" w:rsidRDefault="00DF2FE0" w:rsidP="00B8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Regional</w:t>
            </w:r>
            <w:r w:rsidR="00B84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</w:t>
            </w: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</w:t>
            </w:r>
            <w:proofErr w:type="spellEnd"/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2FE0" w:rsidRPr="00DF2FE0" w:rsidRDefault="00DF2FE0" w:rsidP="00DF2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2FE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Shkodran Zeqiri (pronar)</w:t>
            </w:r>
            <w:r w:rsidRPr="00DF2FE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br/>
              <w:t>Lindita Fazliu (drejtoreshë)</w:t>
            </w:r>
          </w:p>
        </w:tc>
        <w:tc>
          <w:tcPr>
            <w:tcW w:w="18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1,890.00</w:t>
            </w:r>
          </w:p>
        </w:tc>
        <w:tc>
          <w:tcPr>
            <w:tcW w:w="15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9594" w:themeFill="accent2" w:themeFillTint="99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1,890.00</w:t>
            </w:r>
          </w:p>
        </w:tc>
      </w:tr>
      <w:tr w:rsidR="00DF2FE0" w:rsidRPr="00315C91" w:rsidTr="00DF2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612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val="en-US"/>
              </w:rPr>
              <w:t>R022</w:t>
            </w:r>
          </w:p>
        </w:tc>
        <w:tc>
          <w:tcPr>
            <w:tcW w:w="24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Radio DODONA </w:t>
            </w:r>
          </w:p>
        </w:tc>
        <w:tc>
          <w:tcPr>
            <w:tcW w:w="24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Lokal</w:t>
            </w:r>
            <w:r w:rsidR="00B84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</w:t>
            </w: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</w:t>
            </w:r>
            <w:proofErr w:type="spellEnd"/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2FE0" w:rsidRPr="00315C91" w:rsidRDefault="00DF2FE0" w:rsidP="00DF2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Ekrem Rexhepi</w:t>
            </w:r>
          </w:p>
        </w:tc>
        <w:tc>
          <w:tcPr>
            <w:tcW w:w="18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540</w:t>
            </w:r>
          </w:p>
        </w:tc>
        <w:tc>
          <w:tcPr>
            <w:tcW w:w="15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9594" w:themeFill="accent2" w:themeFillTint="99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540</w:t>
            </w:r>
          </w:p>
        </w:tc>
      </w:tr>
      <w:tr w:rsidR="00DF2FE0" w:rsidRPr="00315C91" w:rsidTr="00DF2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612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val="en-US"/>
              </w:rPr>
              <w:t>R045</w:t>
            </w:r>
          </w:p>
        </w:tc>
        <w:tc>
          <w:tcPr>
            <w:tcW w:w="24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Radio KAMENICA</w:t>
            </w:r>
          </w:p>
        </w:tc>
        <w:tc>
          <w:tcPr>
            <w:tcW w:w="24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Lokal</w:t>
            </w:r>
            <w:r w:rsidR="00B84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</w:t>
            </w: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</w:t>
            </w:r>
            <w:proofErr w:type="spellEnd"/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2FE0" w:rsidRPr="00315C91" w:rsidRDefault="00DF2FE0" w:rsidP="00DF2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Ardian Berisha </w:t>
            </w: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  <w:t>Nebojsa Denkovic</w:t>
            </w:r>
          </w:p>
        </w:tc>
        <w:tc>
          <w:tcPr>
            <w:tcW w:w="18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540</w:t>
            </w:r>
          </w:p>
        </w:tc>
        <w:tc>
          <w:tcPr>
            <w:tcW w:w="15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9594" w:themeFill="accent2" w:themeFillTint="99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540</w:t>
            </w:r>
          </w:p>
        </w:tc>
      </w:tr>
      <w:tr w:rsidR="00DF2FE0" w:rsidRPr="00315C91" w:rsidTr="00DF2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612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val="en-US"/>
              </w:rPr>
              <w:t>R079</w:t>
            </w:r>
          </w:p>
        </w:tc>
        <w:tc>
          <w:tcPr>
            <w:tcW w:w="24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Radio VICTORIA</w:t>
            </w:r>
          </w:p>
        </w:tc>
        <w:tc>
          <w:tcPr>
            <w:tcW w:w="24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Lokale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2FE0" w:rsidRPr="00315C91" w:rsidRDefault="00DF2FE0" w:rsidP="00DF2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Kujtim Shahiqi</w:t>
            </w:r>
          </w:p>
        </w:tc>
        <w:tc>
          <w:tcPr>
            <w:tcW w:w="18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540</w:t>
            </w:r>
          </w:p>
        </w:tc>
        <w:tc>
          <w:tcPr>
            <w:tcW w:w="15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9594" w:themeFill="accent2" w:themeFillTint="99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540</w:t>
            </w:r>
          </w:p>
        </w:tc>
      </w:tr>
      <w:tr w:rsidR="00DF2FE0" w:rsidRPr="00315C91" w:rsidTr="00DF2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612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val="en-US"/>
              </w:rPr>
              <w:t>R071</w:t>
            </w:r>
          </w:p>
        </w:tc>
        <w:tc>
          <w:tcPr>
            <w:tcW w:w="24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Radio START</w:t>
            </w:r>
          </w:p>
        </w:tc>
        <w:tc>
          <w:tcPr>
            <w:tcW w:w="24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Lokal</w:t>
            </w:r>
            <w:r w:rsidR="00B84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</w:t>
            </w: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</w:t>
            </w:r>
            <w:proofErr w:type="spellEnd"/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2FE0" w:rsidRPr="00315C91" w:rsidRDefault="00DF2FE0" w:rsidP="00DF2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Liridon Durguti</w:t>
            </w:r>
          </w:p>
        </w:tc>
        <w:tc>
          <w:tcPr>
            <w:tcW w:w="18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540</w:t>
            </w:r>
          </w:p>
        </w:tc>
        <w:tc>
          <w:tcPr>
            <w:tcW w:w="15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9594" w:themeFill="accent2" w:themeFillTint="99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540</w:t>
            </w:r>
          </w:p>
        </w:tc>
      </w:tr>
      <w:tr w:rsidR="00DF2FE0" w:rsidRPr="00315C91" w:rsidTr="00DF2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612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val="en-US"/>
              </w:rPr>
              <w:t>R009</w:t>
            </w:r>
          </w:p>
        </w:tc>
        <w:tc>
          <w:tcPr>
            <w:tcW w:w="24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Radio 24 </w:t>
            </w:r>
          </w:p>
        </w:tc>
        <w:tc>
          <w:tcPr>
            <w:tcW w:w="24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Lokal</w:t>
            </w:r>
            <w:r w:rsidR="00B84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</w:t>
            </w: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</w:t>
            </w:r>
            <w:proofErr w:type="spellEnd"/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2FE0" w:rsidRPr="00315C91" w:rsidRDefault="00DF2FE0" w:rsidP="00DF2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Shefket Keqmezi</w:t>
            </w:r>
          </w:p>
        </w:tc>
        <w:tc>
          <w:tcPr>
            <w:tcW w:w="18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540</w:t>
            </w:r>
          </w:p>
        </w:tc>
        <w:tc>
          <w:tcPr>
            <w:tcW w:w="15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9594" w:themeFill="accent2" w:themeFillTint="99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540</w:t>
            </w:r>
          </w:p>
        </w:tc>
      </w:tr>
      <w:tr w:rsidR="00DF2FE0" w:rsidRPr="00315C91" w:rsidTr="00DF2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612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val="en-US"/>
              </w:rPr>
              <w:t>R044</w:t>
            </w:r>
          </w:p>
        </w:tc>
        <w:tc>
          <w:tcPr>
            <w:tcW w:w="24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Radio KAÇANIKU</w:t>
            </w:r>
          </w:p>
        </w:tc>
        <w:tc>
          <w:tcPr>
            <w:tcW w:w="24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Lokal</w:t>
            </w:r>
            <w:r w:rsidR="00B84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</w:t>
            </w: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</w:t>
            </w:r>
            <w:proofErr w:type="spellEnd"/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2FE0" w:rsidRPr="00315C91" w:rsidRDefault="00DF2FE0" w:rsidP="00DF2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Bedri Elezi</w:t>
            </w:r>
          </w:p>
        </w:tc>
        <w:tc>
          <w:tcPr>
            <w:tcW w:w="18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540</w:t>
            </w:r>
          </w:p>
        </w:tc>
        <w:tc>
          <w:tcPr>
            <w:tcW w:w="15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9594" w:themeFill="accent2" w:themeFillTint="99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540</w:t>
            </w:r>
          </w:p>
        </w:tc>
      </w:tr>
      <w:tr w:rsidR="00DF2FE0" w:rsidRPr="00315C91" w:rsidTr="00DF2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612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val="en-US"/>
              </w:rPr>
              <w:t>R086</w:t>
            </w:r>
          </w:p>
        </w:tc>
        <w:tc>
          <w:tcPr>
            <w:tcW w:w="24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TOP Radio                                                                                          </w:t>
            </w:r>
          </w:p>
        </w:tc>
        <w:tc>
          <w:tcPr>
            <w:tcW w:w="24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Lokal</w:t>
            </w:r>
            <w:r w:rsidR="00B84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</w:t>
            </w: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</w:t>
            </w:r>
            <w:proofErr w:type="spellEnd"/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2FE0" w:rsidRPr="00315C91" w:rsidRDefault="00DF2FE0" w:rsidP="00DF2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Astrit Dema</w:t>
            </w:r>
          </w:p>
        </w:tc>
        <w:tc>
          <w:tcPr>
            <w:tcW w:w="18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540</w:t>
            </w:r>
          </w:p>
        </w:tc>
        <w:tc>
          <w:tcPr>
            <w:tcW w:w="15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9594" w:themeFill="accent2" w:themeFillTint="99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270</w:t>
            </w:r>
          </w:p>
        </w:tc>
      </w:tr>
      <w:tr w:rsidR="00DF2FE0" w:rsidRPr="00315C91" w:rsidTr="00DF2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612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2FE0" w:rsidRPr="00315C91" w:rsidRDefault="00DF2FE0" w:rsidP="00DF2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val="en-US"/>
              </w:rPr>
              <w:t>R013</w:t>
            </w:r>
          </w:p>
        </w:tc>
        <w:tc>
          <w:tcPr>
            <w:tcW w:w="24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Radio ANTENNA</w:t>
            </w:r>
          </w:p>
        </w:tc>
        <w:tc>
          <w:tcPr>
            <w:tcW w:w="24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Lokal</w:t>
            </w:r>
            <w:r w:rsidR="00B84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</w:t>
            </w: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</w:t>
            </w:r>
            <w:proofErr w:type="spellEnd"/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2FE0" w:rsidRPr="00315C91" w:rsidRDefault="00DF2FE0" w:rsidP="00DF2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Sasa Trajkovic</w:t>
            </w:r>
          </w:p>
        </w:tc>
        <w:tc>
          <w:tcPr>
            <w:tcW w:w="18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540</w:t>
            </w:r>
          </w:p>
        </w:tc>
        <w:tc>
          <w:tcPr>
            <w:tcW w:w="15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9594" w:themeFill="accent2" w:themeFillTint="99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540</w:t>
            </w:r>
          </w:p>
        </w:tc>
      </w:tr>
      <w:tr w:rsidR="00DF2FE0" w:rsidRPr="00315C91" w:rsidTr="00DF2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612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2FE0" w:rsidRPr="00315C91" w:rsidRDefault="00DF2FE0" w:rsidP="00DF2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val="en-US"/>
              </w:rPr>
              <w:t>R026</w:t>
            </w:r>
          </w:p>
        </w:tc>
        <w:tc>
          <w:tcPr>
            <w:tcW w:w="24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Radio ENERGJI</w:t>
            </w:r>
          </w:p>
        </w:tc>
        <w:tc>
          <w:tcPr>
            <w:tcW w:w="24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Lokal</w:t>
            </w:r>
            <w:r w:rsidR="00B84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</w:t>
            </w: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</w:t>
            </w:r>
            <w:proofErr w:type="spellEnd"/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2FE0" w:rsidRPr="00315C91" w:rsidRDefault="00DF2FE0" w:rsidP="00DF2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Asdren Agushi</w:t>
            </w:r>
          </w:p>
        </w:tc>
        <w:tc>
          <w:tcPr>
            <w:tcW w:w="18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540</w:t>
            </w:r>
          </w:p>
        </w:tc>
        <w:tc>
          <w:tcPr>
            <w:tcW w:w="15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9594" w:themeFill="accent2" w:themeFillTint="99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540</w:t>
            </w:r>
          </w:p>
        </w:tc>
      </w:tr>
      <w:tr w:rsidR="00DF2FE0" w:rsidRPr="00315C91" w:rsidTr="00DF2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612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2FE0" w:rsidRPr="00315C91" w:rsidRDefault="00DF2FE0" w:rsidP="00DF2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val="en-US"/>
              </w:rPr>
              <w:t>R058</w:t>
            </w:r>
          </w:p>
        </w:tc>
        <w:tc>
          <w:tcPr>
            <w:tcW w:w="24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Radio SHQIP FM (ish-Radio Mega Vox)</w:t>
            </w:r>
          </w:p>
        </w:tc>
        <w:tc>
          <w:tcPr>
            <w:tcW w:w="24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Lokal</w:t>
            </w:r>
            <w:r w:rsidR="00B84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</w:t>
            </w: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</w:t>
            </w:r>
            <w:proofErr w:type="spellEnd"/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2FE0" w:rsidRPr="00315C91" w:rsidRDefault="00DF2FE0" w:rsidP="00DF2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Asdren Agushi</w:t>
            </w:r>
          </w:p>
        </w:tc>
        <w:tc>
          <w:tcPr>
            <w:tcW w:w="18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540</w:t>
            </w:r>
          </w:p>
        </w:tc>
        <w:tc>
          <w:tcPr>
            <w:tcW w:w="15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9594" w:themeFill="accent2" w:themeFillTint="99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540</w:t>
            </w:r>
          </w:p>
        </w:tc>
      </w:tr>
      <w:tr w:rsidR="00DF2FE0" w:rsidRPr="00315C91" w:rsidTr="00DF2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612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2FE0" w:rsidRPr="00315C91" w:rsidRDefault="00DF2FE0" w:rsidP="00DF2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val="en-US"/>
              </w:rPr>
              <w:t>R069</w:t>
            </w:r>
          </w:p>
        </w:tc>
        <w:tc>
          <w:tcPr>
            <w:tcW w:w="24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Radio  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</w:t>
            </w: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 City</w:t>
            </w:r>
          </w:p>
        </w:tc>
        <w:tc>
          <w:tcPr>
            <w:tcW w:w="24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Lokal</w:t>
            </w:r>
            <w:r w:rsidR="00B84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</w:t>
            </w: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</w:t>
            </w:r>
            <w:proofErr w:type="spellEnd"/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2FE0" w:rsidRPr="001C45B3" w:rsidRDefault="00DF2FE0" w:rsidP="00212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C45B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NVO- Future Without Fear -Centre for People Affected bu Conflict (pronar)</w:t>
            </w:r>
            <w:r w:rsidRPr="001C45B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br/>
              <w:t>Igor Savic (drejtor)</w:t>
            </w:r>
          </w:p>
        </w:tc>
        <w:tc>
          <w:tcPr>
            <w:tcW w:w="18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540</w:t>
            </w:r>
          </w:p>
        </w:tc>
        <w:tc>
          <w:tcPr>
            <w:tcW w:w="15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9594" w:themeFill="accent2" w:themeFillTint="99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540</w:t>
            </w:r>
          </w:p>
        </w:tc>
      </w:tr>
      <w:tr w:rsidR="00B8407E" w:rsidRPr="00315C91" w:rsidTr="00212AAC">
        <w:trPr>
          <w:trHeight w:val="930"/>
        </w:trPr>
        <w:tc>
          <w:tcPr>
            <w:tcW w:w="582" w:type="dxa"/>
            <w:shd w:val="clear" w:color="000000" w:fill="95B3D7" w:themeFill="accent1" w:themeFillTint="99"/>
            <w:vAlign w:val="center"/>
            <w:hideMark/>
          </w:tcPr>
          <w:p w:rsidR="00B8407E" w:rsidRPr="00315C91" w:rsidRDefault="00B8407E" w:rsidP="0003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lastRenderedPageBreak/>
              <w:t>B</w:t>
            </w:r>
            <w:r w:rsidRPr="00315C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r.</w:t>
            </w:r>
          </w:p>
        </w:tc>
        <w:tc>
          <w:tcPr>
            <w:tcW w:w="1133" w:type="dxa"/>
            <w:shd w:val="clear" w:color="000000" w:fill="95B3D7" w:themeFill="accent1" w:themeFillTint="99"/>
            <w:vAlign w:val="center"/>
            <w:hideMark/>
          </w:tcPr>
          <w:p w:rsidR="00B8407E" w:rsidRPr="00315C91" w:rsidRDefault="00B8407E" w:rsidP="0003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Index    </w:t>
            </w:r>
          </w:p>
        </w:tc>
        <w:tc>
          <w:tcPr>
            <w:tcW w:w="2407" w:type="dxa"/>
            <w:shd w:val="clear" w:color="000000" w:fill="95B3D7" w:themeFill="accent1" w:themeFillTint="99"/>
            <w:vAlign w:val="center"/>
            <w:hideMark/>
          </w:tcPr>
          <w:p w:rsidR="00B8407E" w:rsidRPr="00315C91" w:rsidRDefault="00B8407E" w:rsidP="0003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Licencirani</w:t>
            </w:r>
            <w:proofErr w:type="spellEnd"/>
            <w:r w:rsidRPr="00315C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     </w:t>
            </w:r>
          </w:p>
        </w:tc>
        <w:tc>
          <w:tcPr>
            <w:tcW w:w="2414" w:type="dxa"/>
            <w:shd w:val="clear" w:color="000000" w:fill="95B3D7" w:themeFill="accent1" w:themeFillTint="99"/>
            <w:vAlign w:val="center"/>
            <w:hideMark/>
          </w:tcPr>
          <w:p w:rsidR="00B8407E" w:rsidRPr="00315C91" w:rsidRDefault="00B8407E" w:rsidP="0003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Zona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Pokrivanje</w:t>
            </w:r>
            <w:proofErr w:type="spellEnd"/>
          </w:p>
        </w:tc>
        <w:tc>
          <w:tcPr>
            <w:tcW w:w="2689" w:type="dxa"/>
            <w:shd w:val="clear" w:color="000000" w:fill="95B3D7" w:themeFill="accent1" w:themeFillTint="99"/>
            <w:vAlign w:val="center"/>
            <w:hideMark/>
          </w:tcPr>
          <w:p w:rsidR="00B8407E" w:rsidRPr="00315C91" w:rsidRDefault="00B8407E" w:rsidP="0003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Ime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Direktora</w:t>
            </w:r>
            <w:proofErr w:type="spellEnd"/>
          </w:p>
        </w:tc>
        <w:tc>
          <w:tcPr>
            <w:tcW w:w="1846" w:type="dxa"/>
            <w:shd w:val="clear" w:color="000000" w:fill="95B3D7" w:themeFill="accent1" w:themeFillTint="99"/>
            <w:vAlign w:val="center"/>
            <w:hideMark/>
          </w:tcPr>
          <w:p w:rsidR="00B8407E" w:rsidRPr="00315C91" w:rsidRDefault="00B8407E" w:rsidP="0003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670E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Iznos</w:t>
            </w:r>
            <w:proofErr w:type="spellEnd"/>
            <w:r w:rsidRPr="00670E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0E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godišnje</w:t>
            </w:r>
            <w:proofErr w:type="spellEnd"/>
            <w:r w:rsidRPr="00670E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0E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tarife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2015</w:t>
            </w:r>
            <w:r w:rsidRPr="00315C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1573" w:type="dxa"/>
            <w:gridSpan w:val="2"/>
            <w:shd w:val="clear" w:color="000000" w:fill="95B3D7" w:themeFill="accent1" w:themeFillTint="99"/>
            <w:vAlign w:val="center"/>
            <w:hideMark/>
          </w:tcPr>
          <w:p w:rsidR="00B8407E" w:rsidRPr="00315C91" w:rsidRDefault="00B8407E" w:rsidP="0003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Dug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tarife</w:t>
            </w:r>
            <w:proofErr w:type="spellEnd"/>
            <w:r w:rsidRPr="00315C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2015          </w:t>
            </w:r>
          </w:p>
        </w:tc>
      </w:tr>
      <w:tr w:rsidR="00DF2FE0" w:rsidRPr="00315C91" w:rsidTr="00DF2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612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val="en-US"/>
              </w:rPr>
              <w:t>R017</w:t>
            </w:r>
          </w:p>
        </w:tc>
        <w:tc>
          <w:tcPr>
            <w:tcW w:w="24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Radio BORZANI </w:t>
            </w:r>
          </w:p>
        </w:tc>
        <w:tc>
          <w:tcPr>
            <w:tcW w:w="24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Lokal</w:t>
            </w:r>
            <w:r w:rsidR="00B84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</w:t>
            </w: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</w:t>
            </w:r>
            <w:proofErr w:type="spellEnd"/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Sljadjan Ilic</w:t>
            </w:r>
          </w:p>
        </w:tc>
        <w:tc>
          <w:tcPr>
            <w:tcW w:w="18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540</w:t>
            </w:r>
          </w:p>
        </w:tc>
        <w:tc>
          <w:tcPr>
            <w:tcW w:w="15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9594" w:themeFill="accent2" w:themeFillTint="99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540</w:t>
            </w:r>
          </w:p>
        </w:tc>
      </w:tr>
      <w:tr w:rsidR="00DF2FE0" w:rsidRPr="00315C91" w:rsidTr="00DF2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612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21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val="en-US"/>
              </w:rPr>
              <w:t>R057</w:t>
            </w:r>
          </w:p>
        </w:tc>
        <w:tc>
          <w:tcPr>
            <w:tcW w:w="24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Radio MAX</w:t>
            </w:r>
          </w:p>
        </w:tc>
        <w:tc>
          <w:tcPr>
            <w:tcW w:w="24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Lokal</w:t>
            </w:r>
            <w:r w:rsidR="00B84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</w:t>
            </w: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</w:t>
            </w:r>
            <w:proofErr w:type="spellEnd"/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Marina Maksimovic</w:t>
            </w:r>
          </w:p>
        </w:tc>
        <w:tc>
          <w:tcPr>
            <w:tcW w:w="18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540</w:t>
            </w:r>
          </w:p>
        </w:tc>
        <w:tc>
          <w:tcPr>
            <w:tcW w:w="15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9594" w:themeFill="accent2" w:themeFillTint="99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540</w:t>
            </w:r>
          </w:p>
        </w:tc>
      </w:tr>
      <w:tr w:rsidR="00DF2FE0" w:rsidRPr="00315C91" w:rsidTr="00DF2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612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22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val="en-US"/>
              </w:rPr>
              <w:t>R067</w:t>
            </w:r>
          </w:p>
        </w:tc>
        <w:tc>
          <w:tcPr>
            <w:tcW w:w="24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Radio SHARRI</w:t>
            </w:r>
          </w:p>
        </w:tc>
        <w:tc>
          <w:tcPr>
            <w:tcW w:w="24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Lokal</w:t>
            </w:r>
            <w:r w:rsidR="00B84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</w:t>
            </w: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</w:t>
            </w:r>
            <w:proofErr w:type="spellEnd"/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2FE0" w:rsidRPr="00B8407E" w:rsidRDefault="00DF2FE0" w:rsidP="00B8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B84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Qamil Kolloni (</w:t>
            </w:r>
            <w:r w:rsidR="00B8407E" w:rsidRPr="00B84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vlasnik</w:t>
            </w:r>
            <w:r w:rsidRPr="00B84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)</w:t>
            </w:r>
            <w:r w:rsidRPr="00B84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br/>
              <w:t>Beqir Beqaj (d</w:t>
            </w:r>
            <w:r w:rsidR="00B8407E" w:rsidRPr="00B84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irek</w:t>
            </w:r>
            <w:r w:rsidRPr="00B84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tor)</w:t>
            </w:r>
          </w:p>
        </w:tc>
        <w:tc>
          <w:tcPr>
            <w:tcW w:w="18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540</w:t>
            </w:r>
          </w:p>
        </w:tc>
        <w:tc>
          <w:tcPr>
            <w:tcW w:w="15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9594" w:themeFill="accent2" w:themeFillTint="99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540</w:t>
            </w:r>
          </w:p>
        </w:tc>
      </w:tr>
      <w:tr w:rsidR="00DF2FE0" w:rsidRPr="00315C91" w:rsidTr="00DF2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612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2FE0" w:rsidRPr="00315C91" w:rsidRDefault="00DF2FE0" w:rsidP="00DF2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val="en-US"/>
              </w:rPr>
              <w:t>R084</w:t>
            </w:r>
          </w:p>
        </w:tc>
        <w:tc>
          <w:tcPr>
            <w:tcW w:w="24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Radio ZËRI I POZHERANIT</w:t>
            </w:r>
          </w:p>
        </w:tc>
        <w:tc>
          <w:tcPr>
            <w:tcW w:w="24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Lokal</w:t>
            </w:r>
            <w:r w:rsidR="00B84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</w:t>
            </w: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</w:t>
            </w:r>
            <w:proofErr w:type="spellEnd"/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Shyqeri Halabaku</w:t>
            </w:r>
          </w:p>
        </w:tc>
        <w:tc>
          <w:tcPr>
            <w:tcW w:w="18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540</w:t>
            </w:r>
          </w:p>
        </w:tc>
        <w:tc>
          <w:tcPr>
            <w:tcW w:w="15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9594" w:themeFill="accent2" w:themeFillTint="99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540</w:t>
            </w:r>
          </w:p>
        </w:tc>
      </w:tr>
      <w:tr w:rsidR="00DF2FE0" w:rsidRPr="00315C91" w:rsidTr="00DF2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612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2FE0" w:rsidRPr="00315C91" w:rsidRDefault="00DF2FE0" w:rsidP="00DF2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val="en-US"/>
              </w:rPr>
              <w:t>R016</w:t>
            </w:r>
          </w:p>
        </w:tc>
        <w:tc>
          <w:tcPr>
            <w:tcW w:w="24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Radio BAMBUS</w:t>
            </w:r>
          </w:p>
        </w:tc>
        <w:tc>
          <w:tcPr>
            <w:tcW w:w="24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Lokal</w:t>
            </w:r>
            <w:r w:rsidR="00B84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</w:t>
            </w: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</w:t>
            </w:r>
            <w:proofErr w:type="spellEnd"/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Nesim Hoxha</w:t>
            </w:r>
          </w:p>
        </w:tc>
        <w:tc>
          <w:tcPr>
            <w:tcW w:w="18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540</w:t>
            </w:r>
          </w:p>
        </w:tc>
        <w:tc>
          <w:tcPr>
            <w:tcW w:w="15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9594" w:themeFill="accent2" w:themeFillTint="99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540</w:t>
            </w:r>
          </w:p>
        </w:tc>
      </w:tr>
      <w:tr w:rsidR="00DF2FE0" w:rsidRPr="00315C91" w:rsidTr="00DF2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612"/>
        </w:trPr>
        <w:tc>
          <w:tcPr>
            <w:tcW w:w="582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25</w:t>
            </w:r>
          </w:p>
        </w:tc>
        <w:tc>
          <w:tcPr>
            <w:tcW w:w="113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 w:themeFill="background1" w:themeFillShade="BF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val="en-US"/>
              </w:rPr>
              <w:t>OSHP27</w:t>
            </w:r>
          </w:p>
        </w:tc>
        <w:tc>
          <w:tcPr>
            <w:tcW w:w="24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B8B7" w:themeFill="accent2" w:themeFillTint="66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PRO CHANNEL</w:t>
            </w:r>
          </w:p>
        </w:tc>
        <w:tc>
          <w:tcPr>
            <w:tcW w:w="241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Prizren</w:t>
            </w:r>
          </w:p>
        </w:tc>
        <w:tc>
          <w:tcPr>
            <w:tcW w:w="2689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Joz Kolndrekaj</w:t>
            </w:r>
          </w:p>
        </w:tc>
        <w:tc>
          <w:tcPr>
            <w:tcW w:w="1846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1,890.00</w:t>
            </w:r>
          </w:p>
        </w:tc>
        <w:tc>
          <w:tcPr>
            <w:tcW w:w="1573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D99594" w:themeFill="accent2" w:themeFillTint="99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1,890.00</w:t>
            </w:r>
          </w:p>
        </w:tc>
      </w:tr>
      <w:tr w:rsidR="00DF2FE0" w:rsidRPr="00315C91" w:rsidTr="00DF2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61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 w:themeFill="background1" w:themeFillShade="BF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val="en-US"/>
              </w:rPr>
              <w:t>OSHP20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B8B7" w:themeFill="accent2" w:themeFillTint="66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FAN TV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2FE0" w:rsidRPr="00315C91" w:rsidRDefault="00B8407E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Pri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š</w:t>
            </w: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tin</w:t>
            </w:r>
            <w:proofErr w:type="spellEnd"/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Shkelzen Deshishku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1,890.00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9594" w:themeFill="accent2" w:themeFillTint="99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1,890.00</w:t>
            </w:r>
          </w:p>
        </w:tc>
      </w:tr>
      <w:tr w:rsidR="00DF2FE0" w:rsidRPr="00315C91" w:rsidTr="00DF2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61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BFBFBF" w:themeFill="background1" w:themeFillShade="BF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val="en-US"/>
              </w:rPr>
              <w:t>OSHP30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E5B8B7" w:themeFill="accent2" w:themeFillTint="66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TV GLOBI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2FE0" w:rsidRPr="00315C91" w:rsidRDefault="00B8407E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Pri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š</w:t>
            </w: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tin</w:t>
            </w:r>
            <w:proofErr w:type="spellEnd"/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Isuf Kurtaj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1,890.00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D99594" w:themeFill="accent2" w:themeFillTint="99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1,890.00</w:t>
            </w:r>
          </w:p>
        </w:tc>
      </w:tr>
      <w:tr w:rsidR="00DF2FE0" w:rsidRPr="00315C91" w:rsidTr="00DF2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612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28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FBFBF" w:themeFill="background1" w:themeFillShade="BF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val="en-US"/>
              </w:rPr>
              <w:t>0SHP28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5B8B7" w:themeFill="accent2" w:themeFillTint="66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TV KOSOVA NEWS</w:t>
            </w:r>
          </w:p>
        </w:tc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F2FE0" w:rsidRPr="00315C91" w:rsidRDefault="00B8407E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Pri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š</w:t>
            </w: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tin</w:t>
            </w:r>
            <w:proofErr w:type="spellEnd"/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Naser Bujupi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1,890.00</w:t>
            </w:r>
          </w:p>
        </w:tc>
        <w:tc>
          <w:tcPr>
            <w:tcW w:w="1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9594" w:themeFill="accent2" w:themeFillTint="99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1,890.00</w:t>
            </w:r>
          </w:p>
        </w:tc>
      </w:tr>
      <w:tr w:rsidR="00DF2FE0" w:rsidRPr="00315C91" w:rsidTr="00DF2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612"/>
        </w:trPr>
        <w:tc>
          <w:tcPr>
            <w:tcW w:w="582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29</w:t>
            </w:r>
          </w:p>
        </w:tc>
        <w:tc>
          <w:tcPr>
            <w:tcW w:w="113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 w:themeFill="background1" w:themeFillShade="BF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val="en-US"/>
              </w:rPr>
              <w:t>OSHP48</w:t>
            </w:r>
          </w:p>
        </w:tc>
        <w:tc>
          <w:tcPr>
            <w:tcW w:w="2407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B8B7" w:themeFill="accent2" w:themeFillTint="66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TV KOSOVA CHANNEL</w:t>
            </w:r>
          </w:p>
        </w:tc>
        <w:tc>
          <w:tcPr>
            <w:tcW w:w="241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2FE0" w:rsidRPr="00315C91" w:rsidRDefault="00DF2FE0" w:rsidP="00B8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Mitrovic</w:t>
            </w:r>
            <w:proofErr w:type="spellEnd"/>
          </w:p>
        </w:tc>
        <w:tc>
          <w:tcPr>
            <w:tcW w:w="2689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Ibrahim Shatrolli</w:t>
            </w:r>
          </w:p>
        </w:tc>
        <w:tc>
          <w:tcPr>
            <w:tcW w:w="1846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1,890.00</w:t>
            </w:r>
          </w:p>
        </w:tc>
        <w:tc>
          <w:tcPr>
            <w:tcW w:w="1573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D99594" w:themeFill="accent2" w:themeFillTint="99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1,890.00</w:t>
            </w:r>
          </w:p>
        </w:tc>
      </w:tr>
      <w:tr w:rsidR="00DF2FE0" w:rsidRPr="00315C91" w:rsidTr="00DF2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61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 w:themeFill="background1" w:themeFillShade="BF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val="en-US"/>
              </w:rPr>
              <w:t>OSHP32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B8B7" w:themeFill="accent2" w:themeFillTint="66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METRO TV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2FE0" w:rsidRPr="00315C91" w:rsidRDefault="00B8407E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Pri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š</w:t>
            </w: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tin</w:t>
            </w:r>
            <w:proofErr w:type="spellEnd"/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Ilir Gashi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1,890.00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9594" w:themeFill="accent2" w:themeFillTint="99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1,890.00</w:t>
            </w:r>
          </w:p>
        </w:tc>
      </w:tr>
      <w:tr w:rsidR="00DF2FE0" w:rsidRPr="00315C91" w:rsidTr="00DF2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61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 w:themeFill="background1" w:themeFillShade="BF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val="en-US"/>
              </w:rPr>
              <w:t>OSHP56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B8B7" w:themeFill="accent2" w:themeFillTint="66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OLTI TV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B84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</w:t>
            </w: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jilan</w:t>
            </w:r>
            <w:proofErr w:type="spellEnd"/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Dritro Shaqiri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1,890.00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9594" w:themeFill="accent2" w:themeFillTint="99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1,890.00</w:t>
            </w:r>
          </w:p>
        </w:tc>
      </w:tr>
      <w:tr w:rsidR="00DF2FE0" w:rsidRPr="00315C91" w:rsidTr="00DF2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61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DF2FE0" w:rsidRPr="00315C91" w:rsidRDefault="00DF2FE0" w:rsidP="00DF2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BFBFBF" w:themeFill="background1" w:themeFillShade="BF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val="en-US"/>
              </w:rPr>
              <w:t>OSHP67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E5B8B7" w:themeFill="accent2" w:themeFillTint="66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TV DIALOG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2FE0" w:rsidRPr="00315C91" w:rsidRDefault="00DF2FE0" w:rsidP="00B8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Pri</w:t>
            </w:r>
            <w:r w:rsidR="00B84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š</w:t>
            </w: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tin</w:t>
            </w:r>
            <w:proofErr w:type="spellEnd"/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Muhamet Qetaj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1,890.00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D99594" w:themeFill="accent2" w:themeFillTint="99"/>
            <w:vAlign w:val="center"/>
            <w:hideMark/>
          </w:tcPr>
          <w:p w:rsidR="00DF2FE0" w:rsidRPr="00315C91" w:rsidRDefault="00DF2FE0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1,890.00</w:t>
            </w:r>
          </w:p>
        </w:tc>
      </w:tr>
    </w:tbl>
    <w:p w:rsidR="003E79AA" w:rsidRPr="00CA6334" w:rsidRDefault="003E79AA" w:rsidP="0075496B">
      <w:pPr>
        <w:jc w:val="center"/>
      </w:pPr>
    </w:p>
    <w:sectPr w:rsidR="003E79AA" w:rsidRPr="00CA6334" w:rsidSect="00DF2FE0">
      <w:footerReference w:type="default" r:id="rId7"/>
      <w:pgSz w:w="15840" w:h="12240" w:orient="landscape"/>
      <w:pgMar w:top="1440" w:right="630" w:bottom="1440" w:left="1440" w:header="720" w:footer="36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3F0E" w:rsidRDefault="00AB3F0E" w:rsidP="004D58C1">
      <w:pPr>
        <w:spacing w:after="0" w:line="240" w:lineRule="auto"/>
      </w:pPr>
      <w:r>
        <w:separator/>
      </w:r>
    </w:p>
  </w:endnote>
  <w:endnote w:type="continuationSeparator" w:id="0">
    <w:p w:rsidR="00AB3F0E" w:rsidRDefault="00AB3F0E" w:rsidP="004D5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069" w:rsidRDefault="00276069" w:rsidP="004D58C1">
    <w:pPr>
      <w:pStyle w:val="Footer"/>
      <w:pBdr>
        <w:bottom w:val="single" w:sz="12" w:space="1" w:color="auto"/>
      </w:pBdr>
      <w:jc w:val="center"/>
      <w:rPr>
        <w:sz w:val="16"/>
        <w:szCs w:val="16"/>
      </w:rPr>
    </w:pPr>
  </w:p>
  <w:p w:rsidR="004D58C1" w:rsidRPr="00D5402C" w:rsidRDefault="004D58C1" w:rsidP="00D5402C">
    <w:pPr>
      <w:pStyle w:val="Footer"/>
      <w:jc w:val="center"/>
      <w:rPr>
        <w:sz w:val="15"/>
        <w:szCs w:val="15"/>
      </w:rPr>
    </w:pPr>
    <w:r w:rsidRPr="00D5402C">
      <w:rPr>
        <w:sz w:val="15"/>
        <w:szCs w:val="15"/>
      </w:rPr>
      <w:t>Komisioni i Pavarur i Mediave/</w:t>
    </w:r>
    <w:r w:rsidRPr="00D5402C">
      <w:rPr>
        <w:sz w:val="15"/>
        <w:szCs w:val="15"/>
        <w:lang w:val="sr-Cyrl-BA"/>
      </w:rPr>
      <w:t>Nezavisna Komisija za Medije</w:t>
    </w:r>
    <w:r w:rsidRPr="00D5402C">
      <w:rPr>
        <w:sz w:val="15"/>
        <w:szCs w:val="15"/>
      </w:rPr>
      <w:t>/</w:t>
    </w:r>
    <w:r w:rsidRPr="00B8407E">
      <w:rPr>
        <w:sz w:val="15"/>
        <w:szCs w:val="15"/>
      </w:rPr>
      <w:t>Independent Media Commission</w:t>
    </w:r>
    <w:r w:rsidR="00D5402C" w:rsidRPr="00B8407E">
      <w:rPr>
        <w:sz w:val="15"/>
        <w:szCs w:val="15"/>
      </w:rPr>
      <w:t xml:space="preserve">, </w:t>
    </w:r>
    <w:r w:rsidRPr="00D5402C">
      <w:rPr>
        <w:sz w:val="15"/>
        <w:szCs w:val="15"/>
      </w:rPr>
      <w:t>Rr.Ul.Str. Pe</w:t>
    </w:r>
    <w:r w:rsidR="00D5402C" w:rsidRPr="00D5402C">
      <w:rPr>
        <w:sz w:val="15"/>
        <w:szCs w:val="15"/>
      </w:rPr>
      <w:t>randori Justinian Nr. 14 Qyteza, P</w:t>
    </w:r>
    <w:r w:rsidRPr="00D5402C">
      <w:rPr>
        <w:sz w:val="15"/>
        <w:szCs w:val="15"/>
      </w:rPr>
      <w:t>ejton, 10000 Prishtinë-</w:t>
    </w:r>
    <w:r w:rsidRPr="00D5402C">
      <w:rPr>
        <w:sz w:val="15"/>
        <w:szCs w:val="15"/>
        <w:lang w:val="sr-Cyrl-BA"/>
      </w:rPr>
      <w:t>Prištin</w:t>
    </w:r>
    <w:r w:rsidRPr="00B8407E">
      <w:rPr>
        <w:sz w:val="15"/>
        <w:szCs w:val="15"/>
      </w:rPr>
      <w:t xml:space="preserve">- </w:t>
    </w:r>
    <w:r w:rsidR="00CA6334" w:rsidRPr="00B8407E">
      <w:rPr>
        <w:sz w:val="15"/>
        <w:szCs w:val="15"/>
      </w:rPr>
      <w:t>Pristina</w:t>
    </w:r>
    <w:r w:rsidRPr="00D5402C">
      <w:rPr>
        <w:sz w:val="15"/>
        <w:szCs w:val="15"/>
      </w:rPr>
      <w:t>/Kosovë-</w:t>
    </w:r>
    <w:r w:rsidRPr="00B8407E">
      <w:rPr>
        <w:sz w:val="15"/>
        <w:szCs w:val="15"/>
      </w:rPr>
      <w:t>Kosovo</w:t>
    </w:r>
    <w:r w:rsidR="00D5402C" w:rsidRPr="00B8407E">
      <w:rPr>
        <w:sz w:val="15"/>
        <w:szCs w:val="15"/>
      </w:rPr>
      <w:t xml:space="preserve">, </w:t>
    </w:r>
    <w:r w:rsidRPr="00D5402C">
      <w:rPr>
        <w:sz w:val="15"/>
        <w:szCs w:val="15"/>
      </w:rPr>
      <w:t>Tel: (+381) (0) 38 245 031</w:t>
    </w:r>
    <w:r w:rsidR="00D5402C" w:rsidRPr="00D5402C">
      <w:rPr>
        <w:sz w:val="15"/>
        <w:szCs w:val="15"/>
      </w:rPr>
      <w:t xml:space="preserve">, </w:t>
    </w:r>
    <w:r w:rsidRPr="00D5402C">
      <w:rPr>
        <w:sz w:val="15"/>
        <w:szCs w:val="15"/>
      </w:rPr>
      <w:t>Fax: (+381) (0) 38 245 034</w:t>
    </w:r>
    <w:r w:rsidR="00D5402C" w:rsidRPr="00D5402C">
      <w:rPr>
        <w:sz w:val="15"/>
        <w:szCs w:val="15"/>
      </w:rPr>
      <w:t xml:space="preserve">, </w:t>
    </w:r>
    <w:r w:rsidRPr="00B8407E">
      <w:rPr>
        <w:sz w:val="15"/>
        <w:szCs w:val="15"/>
      </w:rPr>
      <w:t>E-mail</w:t>
    </w:r>
    <w:r w:rsidRPr="00D5402C">
      <w:rPr>
        <w:sz w:val="15"/>
        <w:szCs w:val="15"/>
      </w:rPr>
      <w:t xml:space="preserve">: </w:t>
    </w:r>
    <w:hyperlink r:id="rId1" w:history="1">
      <w:r w:rsidRPr="00D5402C">
        <w:rPr>
          <w:rStyle w:val="Hyperlink"/>
          <w:sz w:val="15"/>
          <w:szCs w:val="15"/>
        </w:rPr>
        <w:t>Info@kpm-ks.org</w:t>
      </w:r>
    </w:hyperlink>
    <w:r w:rsidRPr="00D5402C">
      <w:rPr>
        <w:sz w:val="15"/>
        <w:szCs w:val="15"/>
      </w:rPr>
      <w:t>;</w:t>
    </w:r>
    <w:r w:rsidR="00D5402C" w:rsidRPr="00D5402C">
      <w:rPr>
        <w:sz w:val="15"/>
        <w:szCs w:val="15"/>
      </w:rPr>
      <w:t xml:space="preserve">, </w:t>
    </w:r>
    <w:hyperlink r:id="rId2" w:history="1">
      <w:r w:rsidRPr="00D5402C">
        <w:rPr>
          <w:rStyle w:val="Hyperlink"/>
          <w:sz w:val="15"/>
          <w:szCs w:val="15"/>
        </w:rPr>
        <w:t>www.kpm-ks.org</w:t>
      </w:r>
    </w:hyperlink>
    <w:r w:rsidRPr="00D5402C">
      <w:rPr>
        <w:sz w:val="15"/>
        <w:szCs w:val="15"/>
      </w:rPr>
      <w:t>;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3F0E" w:rsidRDefault="00AB3F0E" w:rsidP="004D58C1">
      <w:pPr>
        <w:spacing w:after="0" w:line="240" w:lineRule="auto"/>
      </w:pPr>
      <w:r>
        <w:separator/>
      </w:r>
    </w:p>
  </w:footnote>
  <w:footnote w:type="continuationSeparator" w:id="0">
    <w:p w:rsidR="00AB3F0E" w:rsidRDefault="00AB3F0E" w:rsidP="004D58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4B7BF7"/>
    <w:rsid w:val="000D7EFA"/>
    <w:rsid w:val="001040FC"/>
    <w:rsid w:val="00141CD5"/>
    <w:rsid w:val="00216CF9"/>
    <w:rsid w:val="00276069"/>
    <w:rsid w:val="003E79AA"/>
    <w:rsid w:val="004B7BF7"/>
    <w:rsid w:val="004D58C1"/>
    <w:rsid w:val="00636EE0"/>
    <w:rsid w:val="00643DA6"/>
    <w:rsid w:val="00670B8F"/>
    <w:rsid w:val="006C74D4"/>
    <w:rsid w:val="00717AE8"/>
    <w:rsid w:val="00734C8A"/>
    <w:rsid w:val="007446CA"/>
    <w:rsid w:val="0075496B"/>
    <w:rsid w:val="00760EF6"/>
    <w:rsid w:val="00797EA6"/>
    <w:rsid w:val="007F661D"/>
    <w:rsid w:val="008D21B6"/>
    <w:rsid w:val="00982485"/>
    <w:rsid w:val="009931CC"/>
    <w:rsid w:val="009C7682"/>
    <w:rsid w:val="00AB3F0E"/>
    <w:rsid w:val="00B60C23"/>
    <w:rsid w:val="00B81217"/>
    <w:rsid w:val="00B8407E"/>
    <w:rsid w:val="00CA6334"/>
    <w:rsid w:val="00D5402C"/>
    <w:rsid w:val="00D742C4"/>
    <w:rsid w:val="00D96D13"/>
    <w:rsid w:val="00DF2FE0"/>
    <w:rsid w:val="00FA0311"/>
    <w:rsid w:val="00FC7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FE0"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8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58C1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4D58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58C1"/>
    <w:rPr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5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8C1"/>
    <w:rPr>
      <w:rFonts w:ascii="Tahoma" w:hAnsi="Tahoma" w:cs="Tahoma"/>
      <w:sz w:val="16"/>
      <w:szCs w:val="16"/>
      <w:lang w:val="sq-AL"/>
    </w:rPr>
  </w:style>
  <w:style w:type="character" w:styleId="Hyperlink">
    <w:name w:val="Hyperlink"/>
    <w:basedOn w:val="DefaultParagraphFont"/>
    <w:uiPriority w:val="99"/>
    <w:unhideWhenUsed/>
    <w:rsid w:val="004D58C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pm-ks.org" TargetMode="External"/><Relationship Id="rId1" Type="http://schemas.openxmlformats.org/officeDocument/2006/relationships/hyperlink" Target="mailto:Info@kpm-ks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krasniqi\Documents\logo%20e%20re%20e%20KP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logo e re e KPM</Template>
  <TotalTime>11</TotalTime>
  <Pages>4</Pages>
  <Words>397</Words>
  <Characters>2268</Characters>
  <Application>Microsoft Office Word</Application>
  <DocSecurity>0</DocSecurity>
  <Lines>18</Lines>
  <Paragraphs>5</Paragraphs>
  <ScaleCrop>false</ScaleCrop>
  <Company/>
  <LinksUpToDate>false</LinksUpToDate>
  <CharactersWithSpaces>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nkrasniqi</dc:creator>
  <cp:lastModifiedBy>fcocaj</cp:lastModifiedBy>
  <cp:revision>5</cp:revision>
  <dcterms:created xsi:type="dcterms:W3CDTF">2016-02-12T11:01:00Z</dcterms:created>
  <dcterms:modified xsi:type="dcterms:W3CDTF">2016-02-12T13:10:00Z</dcterms:modified>
</cp:coreProperties>
</file>